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8053"/>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4A1091C" w:rsidR="0012209D" w:rsidRDefault="006133F3" w:rsidP="00321CAA">
            <w:r>
              <w:t>Oct 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B53C61">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12209D" w14:paraId="15BF0875" w14:textId="77777777" w:rsidTr="00B53C61">
        <w:tc>
          <w:tcPr>
            <w:tcW w:w="2511" w:type="dxa"/>
            <w:shd w:val="clear" w:color="auto" w:fill="D9D9D9" w:themeFill="background1" w:themeFillShade="D9"/>
          </w:tcPr>
          <w:p w14:paraId="15BF0873" w14:textId="647BC6A8" w:rsidR="0012209D" w:rsidRDefault="00DD2AB3" w:rsidP="00321CAA">
            <w:r>
              <w:t>School/Department</w:t>
            </w:r>
            <w:r w:rsidR="0012209D">
              <w:t>:</w:t>
            </w:r>
          </w:p>
        </w:tc>
        <w:tc>
          <w:tcPr>
            <w:tcW w:w="7116" w:type="dxa"/>
            <w:gridSpan w:val="3"/>
          </w:tcPr>
          <w:p w14:paraId="15BF0874" w14:textId="7B1F7004" w:rsidR="0012209D" w:rsidRDefault="005648AA" w:rsidP="00321CAA">
            <w:r>
              <w:t>Optoelectronics Research Centre</w:t>
            </w:r>
          </w:p>
        </w:tc>
      </w:tr>
      <w:tr w:rsidR="00746AEB" w14:paraId="07201851" w14:textId="77777777" w:rsidTr="00B53C61">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74B6B553" w:rsidR="00746AEB" w:rsidRDefault="00D036D9" w:rsidP="00321CAA">
            <w:r>
              <w:t>Faculty of Engineering and Physical Sciences</w:t>
            </w:r>
          </w:p>
        </w:tc>
      </w:tr>
      <w:tr w:rsidR="0012209D" w14:paraId="15BF087A" w14:textId="77777777" w:rsidTr="00B53C61">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53EB064F" w:rsidR="0012209D" w:rsidRDefault="00F67BF0"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49D7995C" w:rsidR="0012209D" w:rsidRDefault="00D32BE7" w:rsidP="00321CAA">
            <w:r>
              <w:t>5</w:t>
            </w:r>
          </w:p>
        </w:tc>
      </w:tr>
      <w:tr w:rsidR="0012209D" w14:paraId="15BF087E" w14:textId="77777777" w:rsidTr="00B53C61">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27D8405B" w:rsidR="0012209D" w:rsidRDefault="00171F75" w:rsidP="00171F75">
            <w:r>
              <w:t>Research</w:t>
            </w:r>
            <w:r w:rsidR="001054C3">
              <w:t xml:space="preserve"> pathway</w:t>
            </w:r>
          </w:p>
        </w:tc>
      </w:tr>
      <w:tr w:rsidR="0012209D" w14:paraId="15BF0881" w14:textId="77777777" w:rsidTr="00B53C61">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30B25FCC" w:rsidR="0012209D" w:rsidRPr="005508A2" w:rsidRDefault="00D036D9" w:rsidP="00321CAA">
            <w:r>
              <w:t xml:space="preserve">Prof </w:t>
            </w:r>
            <w:r w:rsidR="005648AA">
              <w:t>of Optical Communications</w:t>
            </w:r>
          </w:p>
        </w:tc>
      </w:tr>
      <w:tr w:rsidR="0012209D" w14:paraId="15BF0884" w14:textId="77777777" w:rsidTr="00B53C61">
        <w:tc>
          <w:tcPr>
            <w:tcW w:w="2511" w:type="dxa"/>
            <w:shd w:val="clear" w:color="auto" w:fill="D9D9D9" w:themeFill="background1" w:themeFillShade="D9"/>
          </w:tcPr>
          <w:p w14:paraId="15BF0882" w14:textId="77777777" w:rsidR="0012209D" w:rsidRDefault="0012209D" w:rsidP="00321CAA">
            <w:r>
              <w:t>Posts responsible for:</w:t>
            </w:r>
          </w:p>
        </w:tc>
        <w:tc>
          <w:tcPr>
            <w:tcW w:w="7116" w:type="dxa"/>
            <w:gridSpan w:val="3"/>
          </w:tcPr>
          <w:p w14:paraId="15BF0883" w14:textId="77777777" w:rsidR="0012209D" w:rsidRPr="005508A2" w:rsidRDefault="0012209D" w:rsidP="00321CAA"/>
        </w:tc>
      </w:tr>
      <w:tr w:rsidR="0012209D" w14:paraId="15BF0887" w14:textId="77777777" w:rsidTr="00B53C61">
        <w:tc>
          <w:tcPr>
            <w:tcW w:w="2511" w:type="dxa"/>
            <w:shd w:val="clear" w:color="auto" w:fill="D9D9D9" w:themeFill="background1" w:themeFillShade="D9"/>
          </w:tcPr>
          <w:p w14:paraId="15BF0885" w14:textId="77777777" w:rsidR="0012209D" w:rsidRDefault="0012209D" w:rsidP="00321CAA">
            <w:r>
              <w:t>Post base:</w:t>
            </w:r>
          </w:p>
        </w:tc>
        <w:tc>
          <w:tcPr>
            <w:tcW w:w="7116" w:type="dxa"/>
            <w:gridSpan w:val="3"/>
          </w:tcPr>
          <w:p w14:paraId="15BF0886" w14:textId="378FBCD0" w:rsidR="0012209D" w:rsidRPr="005508A2" w:rsidRDefault="0012209D" w:rsidP="00321CAA">
            <w:r>
              <w:t>Office-</w:t>
            </w:r>
            <w:r w:rsidR="00D036D9">
              <w:t>lab-</w:t>
            </w:r>
            <w: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3C99DA9" w:rsidR="0012209D" w:rsidRDefault="004919B0" w:rsidP="00321CAA">
            <w:r w:rsidRPr="004919B0">
              <w:t xml:space="preserve">To plan and deliver research in accordance with the specified research project under the supervision of the </w:t>
            </w:r>
            <w:r w:rsidR="00D036D9">
              <w:t>Award holder</w:t>
            </w:r>
            <w:r w:rsidRPr="004919B0">
              <w:t>.</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8036EE">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8036EE">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5DCA953E" w:rsidR="0012209D" w:rsidRDefault="004919B0" w:rsidP="004919B0">
            <w:pPr>
              <w:tabs>
                <w:tab w:val="left" w:pos="1095"/>
              </w:tabs>
            </w:pPr>
            <w:r w:rsidRPr="004919B0">
              <w:t>Plan and deliver high quality research within a specified area, project managing the research activity, sustaining a personal research plan, and supervising and taking responsibility for the research team.</w:t>
            </w:r>
            <w:r w:rsidR="00D036D9">
              <w:br/>
              <w:t>This may include c</w:t>
            </w:r>
            <w:r w:rsidR="00D036D9" w:rsidRPr="004919B0">
              <w:t>ollaborat</w:t>
            </w:r>
            <w:r w:rsidR="00D036D9">
              <w:t>ion</w:t>
            </w:r>
            <w:r w:rsidR="00D036D9" w:rsidRPr="004919B0">
              <w:t xml:space="preserve"> on and develop</w:t>
            </w:r>
            <w:r w:rsidR="00D036D9">
              <w:t>ment of</w:t>
            </w:r>
            <w:r w:rsidR="00D036D9" w:rsidRPr="004919B0">
              <w:t xml:space="preserve"> original research with colleagues in other institutions.</w:t>
            </w:r>
            <w:r w:rsidR="00D036D9">
              <w:br/>
              <w:t>It may also include d</w:t>
            </w:r>
            <w:r w:rsidR="00D036D9" w:rsidRPr="004919B0">
              <w:t>evelop</w:t>
            </w:r>
            <w:r w:rsidR="00D036D9">
              <w:t>ment</w:t>
            </w:r>
            <w:r w:rsidR="00D036D9" w:rsidRPr="004919B0">
              <w:t xml:space="preserve"> and engag</w:t>
            </w:r>
            <w:r w:rsidR="00D036D9">
              <w:t>ing</w:t>
            </w:r>
            <w:r w:rsidR="00D036D9" w:rsidRPr="004919B0">
              <w:t xml:space="preserve"> in research methodologies that add to the knowledge/understanding of the subject area.  </w:t>
            </w:r>
          </w:p>
        </w:tc>
        <w:tc>
          <w:tcPr>
            <w:tcW w:w="1018" w:type="dxa"/>
          </w:tcPr>
          <w:p w14:paraId="15BF0893" w14:textId="04D8EDFC" w:rsidR="0012209D" w:rsidRDefault="008036EE" w:rsidP="00321CAA">
            <w:r>
              <w:t>5</w:t>
            </w:r>
            <w:r w:rsidR="00D036D9">
              <w:t xml:space="preserve">5 </w:t>
            </w:r>
            <w:r w:rsidR="00343D93">
              <w:t>%</w:t>
            </w:r>
          </w:p>
        </w:tc>
      </w:tr>
      <w:tr w:rsidR="0012209D" w14:paraId="15BF0898" w14:textId="77777777" w:rsidTr="008036EE">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5C4B8129" w:rsidR="0012209D" w:rsidRDefault="004919B0" w:rsidP="00321CAA">
            <w:r w:rsidRPr="004919B0">
              <w:t>Establish a national reputation by sustaining the regular dissemination of findings through leading peer-reviewed publications, presenting results at conferences, or exhibiting work at other appropriate events.</w:t>
            </w:r>
          </w:p>
        </w:tc>
        <w:tc>
          <w:tcPr>
            <w:tcW w:w="1018" w:type="dxa"/>
          </w:tcPr>
          <w:p w14:paraId="15BF0897" w14:textId="30298AD3" w:rsidR="0012209D" w:rsidRDefault="008036EE" w:rsidP="00321CAA">
            <w:r>
              <w:t>1</w:t>
            </w:r>
            <w:r w:rsidR="00D036D9">
              <w:t>0</w:t>
            </w:r>
            <w:r w:rsidR="00343D93">
              <w:t xml:space="preserve"> %</w:t>
            </w:r>
          </w:p>
        </w:tc>
      </w:tr>
      <w:tr w:rsidR="0012209D" w14:paraId="15BF08A4" w14:textId="77777777" w:rsidTr="008036EE">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3EC35845" w:rsidR="0012209D" w:rsidRDefault="004919B0" w:rsidP="00321CAA">
            <w:r w:rsidRPr="004919B0">
              <w:t>Identify sources of research funding</w:t>
            </w:r>
            <w:r w:rsidR="00D036D9">
              <w:t>,</w:t>
            </w:r>
            <w:r w:rsidRPr="004919B0">
              <w:t xml:space="preserve"> </w:t>
            </w:r>
            <w:r w:rsidR="00D036D9">
              <w:t>p</w:t>
            </w:r>
            <w:r w:rsidR="00D036D9" w:rsidRPr="004919B0">
              <w:t>lan and develop innovative research proposals and projects</w:t>
            </w:r>
            <w:r w:rsidR="00D036D9">
              <w:t>,</w:t>
            </w:r>
            <w:r w:rsidR="00D036D9" w:rsidRPr="004919B0">
              <w:t xml:space="preserve"> </w:t>
            </w:r>
            <w:r w:rsidRPr="004919B0">
              <w:t>and secure funds through bids and growing reputation.</w:t>
            </w:r>
          </w:p>
        </w:tc>
        <w:tc>
          <w:tcPr>
            <w:tcW w:w="1018" w:type="dxa"/>
          </w:tcPr>
          <w:p w14:paraId="15BF08A3" w14:textId="12074354" w:rsidR="0012209D" w:rsidRDefault="00D036D9" w:rsidP="00321CAA">
            <w:r>
              <w:t>15</w:t>
            </w:r>
            <w:r w:rsidR="00343D93">
              <w:t xml:space="preserve"> %</w:t>
            </w:r>
          </w:p>
        </w:tc>
      </w:tr>
      <w:tr w:rsidR="0012209D" w14:paraId="15BF08AC" w14:textId="77777777" w:rsidTr="008036EE">
        <w:trPr>
          <w:cantSplit/>
        </w:trPr>
        <w:tc>
          <w:tcPr>
            <w:tcW w:w="599" w:type="dxa"/>
            <w:tcBorders>
              <w:right w:val="nil"/>
            </w:tcBorders>
          </w:tcPr>
          <w:p w14:paraId="15BF08A9" w14:textId="77777777" w:rsidR="0012209D" w:rsidRDefault="0012209D" w:rsidP="0012209D">
            <w:pPr>
              <w:pStyle w:val="ListParagraph"/>
              <w:numPr>
                <w:ilvl w:val="0"/>
                <w:numId w:val="17"/>
              </w:numPr>
            </w:pPr>
          </w:p>
        </w:tc>
        <w:tc>
          <w:tcPr>
            <w:tcW w:w="8010" w:type="dxa"/>
            <w:tcBorders>
              <w:left w:val="nil"/>
            </w:tcBorders>
          </w:tcPr>
          <w:p w14:paraId="15BF08AA" w14:textId="67D9FCF9" w:rsidR="0012209D" w:rsidRPr="00447FD8" w:rsidRDefault="008036EE" w:rsidP="00343D93">
            <w:r w:rsidRPr="004919B0">
              <w:t>Undertake liaison with external organisations including equipment manufacturers, steering committees, associated academic facilities and commercial users.</w:t>
            </w:r>
            <w:r w:rsidR="004919B0" w:rsidRPr="004919B0">
              <w:t xml:space="preserve">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  </w:t>
            </w:r>
          </w:p>
        </w:tc>
        <w:tc>
          <w:tcPr>
            <w:tcW w:w="1018" w:type="dxa"/>
          </w:tcPr>
          <w:p w14:paraId="15BF08AB" w14:textId="70B6DA1E" w:rsidR="0012209D" w:rsidRDefault="008036EE" w:rsidP="00321CAA">
            <w:r>
              <w:t>5</w:t>
            </w:r>
            <w:r w:rsidR="00343D93">
              <w:t xml:space="preserve"> %</w:t>
            </w:r>
          </w:p>
        </w:tc>
      </w:tr>
      <w:tr w:rsidR="004919B0" w14:paraId="420C4473" w14:textId="77777777" w:rsidTr="008036EE">
        <w:trPr>
          <w:cantSplit/>
        </w:trPr>
        <w:tc>
          <w:tcPr>
            <w:tcW w:w="599" w:type="dxa"/>
            <w:tcBorders>
              <w:right w:val="nil"/>
            </w:tcBorders>
          </w:tcPr>
          <w:p w14:paraId="0A4874DD" w14:textId="77777777" w:rsidR="004919B0" w:rsidRDefault="004919B0" w:rsidP="0012209D">
            <w:pPr>
              <w:pStyle w:val="ListParagraph"/>
              <w:numPr>
                <w:ilvl w:val="0"/>
                <w:numId w:val="17"/>
              </w:numPr>
            </w:pPr>
          </w:p>
        </w:tc>
        <w:tc>
          <w:tcPr>
            <w:tcW w:w="8010" w:type="dxa"/>
            <w:tcBorders>
              <w:left w:val="nil"/>
            </w:tcBorders>
          </w:tcPr>
          <w:p w14:paraId="18B7F6D0" w14:textId="49BC4A12" w:rsidR="004919B0" w:rsidRPr="004919B0" w:rsidRDefault="008036EE" w:rsidP="00343D93">
            <w:r w:rsidRPr="004919B0">
              <w:t>Provide expert advice in own subject area to other staff and students.</w:t>
            </w:r>
            <w:r w:rsidR="004919B0" w:rsidRPr="004919B0">
              <w:t>Carry out occasional student supervision, demonstrating or lecturing duties within own area of expertise.</w:t>
            </w:r>
          </w:p>
        </w:tc>
        <w:tc>
          <w:tcPr>
            <w:tcW w:w="1018" w:type="dxa"/>
          </w:tcPr>
          <w:p w14:paraId="648449B3" w14:textId="1E2EAC80" w:rsidR="004919B0" w:rsidRDefault="008036EE" w:rsidP="00321CAA">
            <w:r>
              <w:t>10</w:t>
            </w:r>
            <w:r w:rsidR="004919B0">
              <w:t xml:space="preserve"> %</w:t>
            </w:r>
          </w:p>
        </w:tc>
      </w:tr>
      <w:tr w:rsidR="00D116BC" w14:paraId="02C51BD6" w14:textId="77777777" w:rsidTr="008036EE">
        <w:trPr>
          <w:cantSplit/>
        </w:trPr>
        <w:tc>
          <w:tcPr>
            <w:tcW w:w="599" w:type="dxa"/>
            <w:tcBorders>
              <w:right w:val="nil"/>
            </w:tcBorders>
          </w:tcPr>
          <w:p w14:paraId="6979F6BB" w14:textId="77777777" w:rsidR="00D116BC" w:rsidRDefault="00D116BC" w:rsidP="0012209D">
            <w:pPr>
              <w:pStyle w:val="ListParagraph"/>
              <w:numPr>
                <w:ilvl w:val="0"/>
                <w:numId w:val="17"/>
              </w:numPr>
            </w:pPr>
          </w:p>
        </w:tc>
        <w:tc>
          <w:tcPr>
            <w:tcW w:w="8010"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04D6C394" w:rsidR="00D116BC" w:rsidRDefault="008036EE"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83A4E83" w14:textId="33D91DA2" w:rsidR="004919B0" w:rsidRDefault="004919B0" w:rsidP="004919B0">
            <w:r>
              <w:t xml:space="preserve">Responsibility to research award holder. </w:t>
            </w:r>
          </w:p>
          <w:p w14:paraId="3FE2A6F2" w14:textId="77777777" w:rsidR="004919B0" w:rsidRDefault="004919B0" w:rsidP="004919B0">
            <w:r>
              <w:t xml:space="preserve">Responsibility for reporting and liaison to external funding bodies or sponsors.  </w:t>
            </w:r>
          </w:p>
          <w:p w14:paraId="1CA6AA3D" w14:textId="77777777" w:rsidR="004919B0" w:rsidRDefault="004919B0" w:rsidP="004919B0">
            <w:r>
              <w:t>As a senior member of the project team, will coordinate the day-to-day activities of research and technician staff under the guidance of the project director.</w:t>
            </w:r>
          </w:p>
          <w:p w14:paraId="15BF08B0" w14:textId="40DD9FEE" w:rsidR="0012209D" w:rsidRDefault="004919B0" w:rsidP="004919B0">
            <w:r>
              <w:t>Collaborators and 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AFE3C35" w14:textId="77777777" w:rsidR="004919B0" w:rsidRDefault="004919B0" w:rsidP="004919B0">
            <w:r>
              <w:t xml:space="preserve">To be available to participate in fieldwork as required by the specified research project.  </w:t>
            </w:r>
          </w:p>
          <w:p w14:paraId="6DA5CA0A" w14:textId="36589F90" w:rsidR="00343D93" w:rsidRDefault="004919B0" w:rsidP="004919B0">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3"/>
        <w:gridCol w:w="3322"/>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7330266C" w14:textId="365A3369" w:rsidR="00D116BC" w:rsidRDefault="004919B0" w:rsidP="00D116BC">
            <w:pPr>
              <w:spacing w:after="90"/>
            </w:pPr>
            <w:r w:rsidRPr="004919B0">
              <w:t xml:space="preserve">PhD or equivalent professional qualifications and experience in </w:t>
            </w:r>
            <w:r w:rsidR="00D036D9">
              <w:t>Optics/Photonics</w:t>
            </w:r>
            <w:r w:rsidR="00D036D9" w:rsidRPr="00F974EE">
              <w:rPr>
                <w:color w:val="FF0000"/>
              </w:rPr>
              <w:t xml:space="preserve"> </w:t>
            </w:r>
          </w:p>
          <w:p w14:paraId="50B79D9D" w14:textId="39854D6F" w:rsidR="00D712D7" w:rsidRDefault="004919B0" w:rsidP="00D712D7">
            <w:pPr>
              <w:spacing w:after="90"/>
            </w:pPr>
            <w:r>
              <w:t xml:space="preserve">Growing and consistent national reputation in </w:t>
            </w:r>
            <w:r w:rsidR="00464FEC">
              <w:t>photonics and communications</w:t>
            </w:r>
            <w:r w:rsidR="00D712D7">
              <w:t xml:space="preserve">; practical experience of working with </w:t>
            </w:r>
            <w:r w:rsidR="0064316C">
              <w:t>optical fibres</w:t>
            </w:r>
            <w:r w:rsidR="00B7192C">
              <w:t xml:space="preserve"> and systems</w:t>
            </w:r>
          </w:p>
          <w:p w14:paraId="3CCDA6D4" w14:textId="77777777" w:rsidR="004919B0" w:rsidRDefault="004919B0" w:rsidP="00D712D7">
            <w:pPr>
              <w:spacing w:after="90"/>
            </w:pPr>
            <w:r>
              <w:t>Track record of published research</w:t>
            </w:r>
          </w:p>
          <w:p w14:paraId="15BF08BC" w14:textId="2EDD2F8D" w:rsidR="00B7192C" w:rsidRDefault="00B7192C" w:rsidP="00D712D7">
            <w:pPr>
              <w:spacing w:after="90"/>
            </w:pPr>
            <w:r>
              <w:t>Prior postdoctoral experience</w:t>
            </w:r>
          </w:p>
        </w:tc>
        <w:tc>
          <w:tcPr>
            <w:tcW w:w="3402" w:type="dxa"/>
          </w:tcPr>
          <w:p w14:paraId="6BC40336" w14:textId="796142B3" w:rsidR="00D116BC" w:rsidRPr="00041A70" w:rsidRDefault="004919B0" w:rsidP="00F974EE">
            <w:pPr>
              <w:spacing w:after="90"/>
            </w:pPr>
            <w:r w:rsidRPr="004919B0">
              <w:t xml:space="preserve">PhD </w:t>
            </w:r>
            <w:r w:rsidR="00D712D7">
              <w:t xml:space="preserve">or strong background </w:t>
            </w:r>
            <w:r w:rsidRPr="004919B0">
              <w:t>i</w:t>
            </w:r>
            <w:r w:rsidRPr="00041A70">
              <w:t xml:space="preserve">n </w:t>
            </w:r>
            <w:r w:rsidR="00D712D7">
              <w:t>Optical Communications</w:t>
            </w:r>
          </w:p>
          <w:p w14:paraId="4261B26D" w14:textId="77777777" w:rsidR="0064316C" w:rsidRDefault="0064316C" w:rsidP="0064316C">
            <w:pPr>
              <w:spacing w:after="90"/>
            </w:pPr>
            <w:r>
              <w:t>Experience of working (and/or modelling) on communication systems experiments and handling high-speed electronic equipment</w:t>
            </w:r>
          </w:p>
          <w:p w14:paraId="3906C6B5" w14:textId="77777777" w:rsidR="0064316C" w:rsidRDefault="0064316C" w:rsidP="0064316C">
            <w:pPr>
              <w:spacing w:after="90"/>
            </w:pPr>
            <w:r>
              <w:t>Experience in the characterisation of photonic components</w:t>
            </w:r>
          </w:p>
          <w:p w14:paraId="5401E6B1" w14:textId="77777777" w:rsidR="0064316C" w:rsidRDefault="0064316C" w:rsidP="0064316C">
            <w:pPr>
              <w:spacing w:after="90"/>
            </w:pPr>
            <w:r>
              <w:t>Understanding of nonlinear optics and their applications</w:t>
            </w:r>
          </w:p>
          <w:p w14:paraId="15BF08BD" w14:textId="024ADB13" w:rsidR="004919B0" w:rsidRDefault="004919B0" w:rsidP="004919B0">
            <w:pPr>
              <w:spacing w:after="90"/>
            </w:pPr>
            <w:r>
              <w:t>Teaching at postgraduate level</w:t>
            </w:r>
          </w:p>
        </w:tc>
        <w:tc>
          <w:tcPr>
            <w:tcW w:w="1330" w:type="dxa"/>
          </w:tcPr>
          <w:p w14:paraId="15BF08BE" w14:textId="0DCE3A85" w:rsidR="00013C10" w:rsidRDefault="00041A70" w:rsidP="00343D93">
            <w:pPr>
              <w:spacing w:after="90"/>
            </w:pPr>
            <w:r>
              <w:t>CV, shortlisting questions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531CC12" w14:textId="77777777" w:rsidR="004919B0" w:rsidRDefault="004919B0" w:rsidP="004919B0">
            <w:pPr>
              <w:spacing w:after="90"/>
            </w:pPr>
            <w:r>
              <w:t>Proven ability to organise a range of high quality research activities to deadline and quality standards, ensuring plans complement broader research strategy</w:t>
            </w:r>
          </w:p>
          <w:p w14:paraId="15BF08C1" w14:textId="1D0FE274" w:rsidR="00013C10" w:rsidRDefault="004919B0" w:rsidP="004919B0">
            <w:pPr>
              <w:spacing w:after="90"/>
            </w:pPr>
            <w:r>
              <w:t>Proven ability to develop innovative research proposals and attract research funding</w:t>
            </w:r>
          </w:p>
        </w:tc>
        <w:tc>
          <w:tcPr>
            <w:tcW w:w="3402" w:type="dxa"/>
          </w:tcPr>
          <w:p w14:paraId="15BF08C2" w14:textId="539C4C5D" w:rsidR="00013C10" w:rsidRDefault="004919B0" w:rsidP="00343D93">
            <w:pPr>
              <w:spacing w:after="90"/>
            </w:pPr>
            <w:r w:rsidRPr="004919B0">
              <w:t>Able to build a research team</w:t>
            </w:r>
          </w:p>
        </w:tc>
        <w:tc>
          <w:tcPr>
            <w:tcW w:w="1330" w:type="dxa"/>
          </w:tcPr>
          <w:p w14:paraId="15BF08C3" w14:textId="6EB91ABF" w:rsidR="00013C10" w:rsidRDefault="00041A70" w:rsidP="00343D93">
            <w:pPr>
              <w:spacing w:after="90"/>
            </w:pPr>
            <w:r>
              <w:t>CV, Interview and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C5952A4" w14:textId="77777777" w:rsidR="004919B0" w:rsidRDefault="004919B0" w:rsidP="004919B0">
            <w:pPr>
              <w:spacing w:after="90"/>
            </w:pPr>
            <w:r>
              <w:t>Able to identify broad trends to assess deep-rooted and complex issues</w:t>
            </w:r>
          </w:p>
          <w:p w14:paraId="15BF08C6" w14:textId="67184842" w:rsidR="00013C10" w:rsidRDefault="004919B0" w:rsidP="004919B0">
            <w:pPr>
              <w:spacing w:after="90"/>
            </w:pPr>
            <w:r>
              <w:t>Able to apply originality in modifying existing approaches to solve problems</w:t>
            </w:r>
            <w:r w:rsidR="006A1796">
              <w:t xml:space="preserve"> and interpreting data</w:t>
            </w:r>
          </w:p>
        </w:tc>
        <w:tc>
          <w:tcPr>
            <w:tcW w:w="3402" w:type="dxa"/>
          </w:tcPr>
          <w:p w14:paraId="15BF08C7" w14:textId="77777777" w:rsidR="00013C10" w:rsidRDefault="00013C10" w:rsidP="00343D93">
            <w:pPr>
              <w:spacing w:after="90"/>
            </w:pPr>
          </w:p>
        </w:tc>
        <w:tc>
          <w:tcPr>
            <w:tcW w:w="1330" w:type="dxa"/>
          </w:tcPr>
          <w:p w14:paraId="15BF08C8" w14:textId="365DC582" w:rsidR="00013C10" w:rsidRDefault="00041A70" w:rsidP="00343D93">
            <w:pPr>
              <w:spacing w:after="90"/>
            </w:pPr>
            <w:r>
              <w:t>Shortlisting questions and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71F52EA" w14:textId="77777777" w:rsidR="004919B0" w:rsidRDefault="004919B0" w:rsidP="004919B0">
            <w:pPr>
              <w:spacing w:after="90"/>
            </w:pPr>
            <w:r>
              <w:t>Able to manage, motivate and coordinate research team, delegating effectively.  Able to formulate staff development plans, if appropriate</w:t>
            </w:r>
          </w:p>
          <w:p w14:paraId="769389A6" w14:textId="2F23A680" w:rsidR="004919B0" w:rsidRDefault="004919B0" w:rsidP="004919B0">
            <w:pPr>
              <w:spacing w:after="90"/>
            </w:pPr>
            <w:r>
              <w:t xml:space="preserve">Able to undertake coordinating role in </w:t>
            </w:r>
            <w:r w:rsidR="001524EC">
              <w:t>School/Department</w:t>
            </w:r>
            <w:r>
              <w:t>/university</w:t>
            </w:r>
          </w:p>
          <w:p w14:paraId="52918FD2" w14:textId="77777777" w:rsidR="004919B0" w:rsidRDefault="004919B0" w:rsidP="004919B0">
            <w:pPr>
              <w:spacing w:after="90"/>
            </w:pPr>
            <w:r>
              <w:t>Able to monitor and manage resources and budgets</w:t>
            </w:r>
          </w:p>
          <w:p w14:paraId="15BF08CB" w14:textId="0A2B350D" w:rsidR="00013C10" w:rsidRDefault="004919B0" w:rsidP="004919B0">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49F6786" w:rsidR="00013C10" w:rsidRDefault="00041A70"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739D8C01" w14:textId="77777777" w:rsidR="004919B0" w:rsidRDefault="004919B0" w:rsidP="004919B0">
            <w:pPr>
              <w:spacing w:after="90"/>
            </w:pPr>
            <w:r>
              <w:t>Communicate new and complex information effectively, both verbally and in writing, engaging the interest and enthusiasm of the target audience</w:t>
            </w:r>
          </w:p>
          <w:p w14:paraId="6BDEBA64" w14:textId="77777777" w:rsidR="004919B0" w:rsidRDefault="004919B0" w:rsidP="004919B0">
            <w:pPr>
              <w:spacing w:after="90"/>
            </w:pPr>
            <w:r>
              <w:t>Track record of presenting research results at group meetings and conferences</w:t>
            </w:r>
          </w:p>
          <w:p w14:paraId="00D4E0F4" w14:textId="77777777" w:rsidR="004919B0" w:rsidRDefault="004919B0" w:rsidP="004919B0">
            <w:pPr>
              <w:spacing w:after="90"/>
            </w:pPr>
            <w:r>
              <w:t>Able to persuade and influence at all levels in order to foster and maintain relationships</w:t>
            </w:r>
          </w:p>
          <w:p w14:paraId="3C3408D7" w14:textId="77777777" w:rsidR="004919B0" w:rsidRDefault="004919B0" w:rsidP="004919B0">
            <w:pPr>
              <w:spacing w:after="90"/>
            </w:pPr>
            <w:r>
              <w:t xml:space="preserve">Able to resolve tensions/difficulties as they arise </w:t>
            </w:r>
          </w:p>
          <w:p w14:paraId="15BF08D0" w14:textId="50E2AEAD" w:rsidR="00013C10" w:rsidRDefault="004919B0" w:rsidP="004919B0">
            <w:pPr>
              <w:spacing w:after="90"/>
            </w:pPr>
            <w:r>
              <w:t xml:space="preserve">Able to provide expert guidance to colleagues in own team, other work areas and institutions to develop </w:t>
            </w:r>
            <w:r>
              <w:lastRenderedPageBreak/>
              <w:t>understanding and resolve complex problems</w:t>
            </w:r>
          </w:p>
        </w:tc>
        <w:tc>
          <w:tcPr>
            <w:tcW w:w="3402" w:type="dxa"/>
          </w:tcPr>
          <w:p w14:paraId="15BF08D1" w14:textId="5B13F1BA" w:rsidR="00013C10" w:rsidRDefault="00013C10" w:rsidP="00343D93">
            <w:pPr>
              <w:spacing w:after="90"/>
            </w:pPr>
          </w:p>
        </w:tc>
        <w:tc>
          <w:tcPr>
            <w:tcW w:w="1330" w:type="dxa"/>
          </w:tcPr>
          <w:p w14:paraId="15BF08D2" w14:textId="468FD716" w:rsidR="00013C10" w:rsidRDefault="00041A70"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8201769" w14:textId="77777777" w:rsidR="004919B0" w:rsidRDefault="004919B0" w:rsidP="004919B0">
            <w:pPr>
              <w:spacing w:after="90"/>
            </w:pPr>
            <w:r>
              <w:t>Compliance relevant Health &amp; Safety issues</w:t>
            </w:r>
          </w:p>
          <w:p w14:paraId="15BF08D5" w14:textId="3DBA66E7" w:rsidR="00013C10" w:rsidRDefault="004919B0" w:rsidP="004919B0">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4D33EC9" w:rsidR="00013C10" w:rsidRDefault="00041A70"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FCA3DB1" w:rsidR="00013C10" w:rsidRDefault="004919B0" w:rsidP="00343D93">
            <w:pPr>
              <w:spacing w:after="90"/>
            </w:pPr>
            <w:r w:rsidRPr="004919B0">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B033582" w:rsidR="00013C10" w:rsidRDefault="00041A70"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A81BCBA" w:rsidR="00D3349E" w:rsidRDefault="00000000" w:rsidP="00E264FD">
            <w:sdt>
              <w:sdtPr>
                <w:id w:val="-174965147"/>
                <w14:checkbox>
                  <w14:checked w14:val="1"/>
                  <w14:checkedState w14:val="2612" w14:font="MS Gothic"/>
                  <w14:uncheckedState w14:val="2610" w14:font="MS Gothic"/>
                </w14:checkbox>
              </w:sdtPr>
              <w:sdtContent>
                <w:r w:rsidR="00041A70">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6E32058F" w:rsidR="0012209D" w:rsidRPr="009957AE" w:rsidRDefault="00041A70" w:rsidP="00321CAA">
            <w:pPr>
              <w:rPr>
                <w:sz w:val="16"/>
                <w:szCs w:val="16"/>
              </w:rPr>
            </w:pPr>
            <w:r>
              <w:rPr>
                <w:sz w:val="16"/>
                <w:szCs w:val="16"/>
              </w:rPr>
              <w:t>Y</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100C1E90" w:rsidR="0012209D" w:rsidRPr="009957AE" w:rsidRDefault="00041A70" w:rsidP="00321CAA">
            <w:pPr>
              <w:rPr>
                <w:sz w:val="16"/>
                <w:szCs w:val="16"/>
              </w:rPr>
            </w:pPr>
            <w:r>
              <w:rPr>
                <w:sz w:val="16"/>
                <w:szCs w:val="16"/>
              </w:rPr>
              <w:t>Y</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3BFD2519" w:rsidR="0012209D" w:rsidRPr="009957AE" w:rsidRDefault="00041A70" w:rsidP="00321CAA">
            <w:pPr>
              <w:rPr>
                <w:sz w:val="16"/>
                <w:szCs w:val="16"/>
              </w:rPr>
            </w:pPr>
            <w:r>
              <w:rPr>
                <w:sz w:val="16"/>
                <w:szCs w:val="16"/>
              </w:rPr>
              <w:t>Y</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984FF0E" w:rsidR="0012209D" w:rsidRPr="009957AE" w:rsidRDefault="00041A70" w:rsidP="00321CAA">
            <w:pPr>
              <w:rPr>
                <w:sz w:val="16"/>
                <w:szCs w:val="16"/>
              </w:rPr>
            </w:pPr>
            <w:r>
              <w:rPr>
                <w:sz w:val="16"/>
                <w:szCs w:val="16"/>
              </w:rPr>
              <w:t>Y</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E39A728" w:rsidR="0012209D" w:rsidRPr="009957AE" w:rsidRDefault="00041A70" w:rsidP="00321CAA">
            <w:pPr>
              <w:rPr>
                <w:sz w:val="16"/>
                <w:szCs w:val="16"/>
              </w:rPr>
            </w:pPr>
            <w:r>
              <w:rPr>
                <w:sz w:val="16"/>
                <w:szCs w:val="16"/>
              </w:rPr>
              <w:t>Y</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04CE991A" w:rsidR="0012209D" w:rsidRPr="009957AE" w:rsidRDefault="00041A70" w:rsidP="00321CAA">
            <w:pPr>
              <w:rPr>
                <w:sz w:val="16"/>
                <w:szCs w:val="16"/>
              </w:rPr>
            </w:pPr>
            <w:r>
              <w:rPr>
                <w:sz w:val="16"/>
                <w:szCs w:val="16"/>
              </w:rPr>
              <w:t>Y</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0A75F" w14:textId="77777777" w:rsidR="00677845" w:rsidRDefault="00677845">
      <w:r>
        <w:separator/>
      </w:r>
    </w:p>
    <w:p w14:paraId="3721D369" w14:textId="77777777" w:rsidR="00677845" w:rsidRDefault="00677845"/>
  </w:endnote>
  <w:endnote w:type="continuationSeparator" w:id="0">
    <w:p w14:paraId="5F847E30" w14:textId="77777777" w:rsidR="00677845" w:rsidRDefault="00677845">
      <w:r>
        <w:continuationSeparator/>
      </w:r>
    </w:p>
    <w:p w14:paraId="78E9D339" w14:textId="77777777" w:rsidR="00677845" w:rsidRDefault="00677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746A2087" w:rsidR="00062768" w:rsidRDefault="00E264FD" w:rsidP="00D32BE7">
    <w:pPr>
      <w:pStyle w:val="ContinuationFooter"/>
    </w:pPr>
    <w:fldSimple w:instr="FILENAME   \* MERGEFORMAT">
      <w:r>
        <w:t>Template</w:t>
      </w:r>
      <w:r w:rsidR="00746AEB">
        <w:t xml:space="preserve"> Job Description</w:t>
      </w:r>
      <w:r>
        <w:t xml:space="preserve"> - </w:t>
      </w:r>
    </w:fldSimple>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3FC1C" w14:textId="77777777" w:rsidR="00677845" w:rsidRDefault="00677845">
      <w:r>
        <w:separator/>
      </w:r>
    </w:p>
    <w:p w14:paraId="6E0B9250" w14:textId="77777777" w:rsidR="00677845" w:rsidRDefault="00677845"/>
  </w:footnote>
  <w:footnote w:type="continuationSeparator" w:id="0">
    <w:p w14:paraId="087EAEB1" w14:textId="77777777" w:rsidR="00677845" w:rsidRDefault="00677845">
      <w:r>
        <w:continuationSeparator/>
      </w:r>
    </w:p>
    <w:p w14:paraId="7F007BFC" w14:textId="77777777" w:rsidR="00677845" w:rsidRDefault="00677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5AAC4860" w:rsidR="00062768" w:rsidRDefault="4F8C4E35" w:rsidP="0029789A">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59656731">
    <w:abstractNumId w:val="17"/>
  </w:num>
  <w:num w:numId="2" w16cid:durableId="1407343871">
    <w:abstractNumId w:val="0"/>
  </w:num>
  <w:num w:numId="3" w16cid:durableId="757286334">
    <w:abstractNumId w:val="13"/>
  </w:num>
  <w:num w:numId="4" w16cid:durableId="1858276933">
    <w:abstractNumId w:val="9"/>
  </w:num>
  <w:num w:numId="5" w16cid:durableId="34544814">
    <w:abstractNumId w:val="10"/>
  </w:num>
  <w:num w:numId="6" w16cid:durableId="68577993">
    <w:abstractNumId w:val="7"/>
  </w:num>
  <w:num w:numId="7" w16cid:durableId="1713963229">
    <w:abstractNumId w:val="3"/>
  </w:num>
  <w:num w:numId="8" w16cid:durableId="215624134">
    <w:abstractNumId w:val="5"/>
  </w:num>
  <w:num w:numId="9" w16cid:durableId="1869753935">
    <w:abstractNumId w:val="1"/>
  </w:num>
  <w:num w:numId="10" w16cid:durableId="677731458">
    <w:abstractNumId w:val="8"/>
  </w:num>
  <w:num w:numId="11" w16cid:durableId="1022361757">
    <w:abstractNumId w:val="4"/>
  </w:num>
  <w:num w:numId="12" w16cid:durableId="1972468981">
    <w:abstractNumId w:val="14"/>
  </w:num>
  <w:num w:numId="13" w16cid:durableId="636959604">
    <w:abstractNumId w:val="15"/>
  </w:num>
  <w:num w:numId="14" w16cid:durableId="1897354821">
    <w:abstractNumId w:val="6"/>
  </w:num>
  <w:num w:numId="15" w16cid:durableId="151526580">
    <w:abstractNumId w:val="2"/>
  </w:num>
  <w:num w:numId="16" w16cid:durableId="1295602507">
    <w:abstractNumId w:val="11"/>
  </w:num>
  <w:num w:numId="17" w16cid:durableId="1882857569">
    <w:abstractNumId w:val="12"/>
  </w:num>
  <w:num w:numId="18" w16cid:durableId="147548869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A70"/>
    <w:rsid w:val="0005274A"/>
    <w:rsid w:val="00062768"/>
    <w:rsid w:val="00063081"/>
    <w:rsid w:val="00071653"/>
    <w:rsid w:val="000824F4"/>
    <w:rsid w:val="000978E8"/>
    <w:rsid w:val="000B1DED"/>
    <w:rsid w:val="000B4E5A"/>
    <w:rsid w:val="001054C3"/>
    <w:rsid w:val="0012209D"/>
    <w:rsid w:val="001524EC"/>
    <w:rsid w:val="001532E2"/>
    <w:rsid w:val="00156F2F"/>
    <w:rsid w:val="00171F7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44DB"/>
    <w:rsid w:val="003178D9"/>
    <w:rsid w:val="00320D79"/>
    <w:rsid w:val="0034151E"/>
    <w:rsid w:val="00343D93"/>
    <w:rsid w:val="00344360"/>
    <w:rsid w:val="00364B2C"/>
    <w:rsid w:val="003701F7"/>
    <w:rsid w:val="003B0262"/>
    <w:rsid w:val="003B7540"/>
    <w:rsid w:val="003C460F"/>
    <w:rsid w:val="003F1789"/>
    <w:rsid w:val="00401EAA"/>
    <w:rsid w:val="004263FE"/>
    <w:rsid w:val="00462BF8"/>
    <w:rsid w:val="00463797"/>
    <w:rsid w:val="00464FEC"/>
    <w:rsid w:val="00474D00"/>
    <w:rsid w:val="004919B0"/>
    <w:rsid w:val="004B2A50"/>
    <w:rsid w:val="004C0252"/>
    <w:rsid w:val="0051744C"/>
    <w:rsid w:val="00520963"/>
    <w:rsid w:val="00524005"/>
    <w:rsid w:val="00541CE0"/>
    <w:rsid w:val="005534E1"/>
    <w:rsid w:val="005648AA"/>
    <w:rsid w:val="00573487"/>
    <w:rsid w:val="00580CBF"/>
    <w:rsid w:val="005907B3"/>
    <w:rsid w:val="005949FA"/>
    <w:rsid w:val="005C5187"/>
    <w:rsid w:val="005D44D1"/>
    <w:rsid w:val="006049E5"/>
    <w:rsid w:val="006133F3"/>
    <w:rsid w:val="006249FD"/>
    <w:rsid w:val="0064316C"/>
    <w:rsid w:val="0064603A"/>
    <w:rsid w:val="00651280"/>
    <w:rsid w:val="00677845"/>
    <w:rsid w:val="00680547"/>
    <w:rsid w:val="00695D76"/>
    <w:rsid w:val="006A1796"/>
    <w:rsid w:val="006B1AF6"/>
    <w:rsid w:val="006E38E1"/>
    <w:rsid w:val="006F44EB"/>
    <w:rsid w:val="00702D64"/>
    <w:rsid w:val="0070376B"/>
    <w:rsid w:val="00711E26"/>
    <w:rsid w:val="00746AEB"/>
    <w:rsid w:val="00761108"/>
    <w:rsid w:val="0079197B"/>
    <w:rsid w:val="00791A2A"/>
    <w:rsid w:val="007A7278"/>
    <w:rsid w:val="007C22CC"/>
    <w:rsid w:val="007C6FAA"/>
    <w:rsid w:val="007E2D19"/>
    <w:rsid w:val="007F2AEA"/>
    <w:rsid w:val="008036EE"/>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3064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53C61"/>
    <w:rsid w:val="00B7192C"/>
    <w:rsid w:val="00B84C12"/>
    <w:rsid w:val="00BB4A42"/>
    <w:rsid w:val="00BB7845"/>
    <w:rsid w:val="00BF1CC6"/>
    <w:rsid w:val="00C3225D"/>
    <w:rsid w:val="00C66BDD"/>
    <w:rsid w:val="00C907D0"/>
    <w:rsid w:val="00C971E5"/>
    <w:rsid w:val="00CB0971"/>
    <w:rsid w:val="00CB1F23"/>
    <w:rsid w:val="00CD04F0"/>
    <w:rsid w:val="00CE3A26"/>
    <w:rsid w:val="00D036D9"/>
    <w:rsid w:val="00D054B1"/>
    <w:rsid w:val="00D116BC"/>
    <w:rsid w:val="00D16D9D"/>
    <w:rsid w:val="00D31624"/>
    <w:rsid w:val="00D32BE7"/>
    <w:rsid w:val="00D3349E"/>
    <w:rsid w:val="00D54AA2"/>
    <w:rsid w:val="00D55315"/>
    <w:rsid w:val="00D5587F"/>
    <w:rsid w:val="00D65B56"/>
    <w:rsid w:val="00D67D41"/>
    <w:rsid w:val="00D712D7"/>
    <w:rsid w:val="00DD2AB3"/>
    <w:rsid w:val="00E25775"/>
    <w:rsid w:val="00E264FD"/>
    <w:rsid w:val="00E363B8"/>
    <w:rsid w:val="00E63AC1"/>
    <w:rsid w:val="00E7175E"/>
    <w:rsid w:val="00E96015"/>
    <w:rsid w:val="00ED2E52"/>
    <w:rsid w:val="00F01EA0"/>
    <w:rsid w:val="00F378D2"/>
    <w:rsid w:val="00F67BF0"/>
    <w:rsid w:val="00F82CD7"/>
    <w:rsid w:val="00F84583"/>
    <w:rsid w:val="00F85DED"/>
    <w:rsid w:val="00F90F90"/>
    <w:rsid w:val="00F974EE"/>
    <w:rsid w:val="00FB7297"/>
    <w:rsid w:val="00FC2ADA"/>
    <w:rsid w:val="00FF140B"/>
    <w:rsid w:val="00FF246F"/>
    <w:rsid w:val="4F8C4E35"/>
    <w:rsid w:val="5F3B8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F296AD98-99DB-437F-8983-F13470069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Template>
  <TotalTime>25</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Senior Research Fellow</vt:lpstr>
    </vt:vector>
  </TitlesOfParts>
  <Company>Southampton University</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Wayne Wan</cp:lastModifiedBy>
  <cp:revision>7</cp:revision>
  <cp:lastPrinted>2008-01-14T17:11:00Z</cp:lastPrinted>
  <dcterms:created xsi:type="dcterms:W3CDTF">2024-11-11T13:43:00Z</dcterms:created>
  <dcterms:modified xsi:type="dcterms:W3CDTF">2024-11-20T11:35:00Z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